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AD38D6C" w14:textId="77777777" w:rsidR="004A511E" w:rsidRDefault="007B1FB5" w:rsidP="0030688E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A81CDE">
        <w:rPr>
          <w:rFonts w:ascii="Tahoma" w:hAnsi="Tahoma" w:cs="Tahoma"/>
          <w:sz w:val="20"/>
          <w:szCs w:val="20"/>
        </w:rPr>
        <w:t xml:space="preserve">       </w:t>
      </w:r>
    </w:p>
    <w:p w14:paraId="40E51FE8" w14:textId="375A598C" w:rsidR="00647224" w:rsidRDefault="00481C92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A81CDE">
        <w:rPr>
          <w:rFonts w:ascii="Tahoma" w:hAnsi="Tahoma" w:cs="Tahoma"/>
          <w:sz w:val="20"/>
          <w:szCs w:val="20"/>
        </w:rPr>
        <w:t>V</w:t>
      </w:r>
      <w:r w:rsidR="00FF3727">
        <w:rPr>
          <w:rFonts w:ascii="Tahoma" w:hAnsi="Tahoma" w:cs="Tahoma"/>
          <w:sz w:val="20"/>
          <w:szCs w:val="20"/>
        </w:rPr>
        <w:t xml:space="preserve"> Litvínově dne </w:t>
      </w:r>
      <w:r w:rsidR="008A45F4">
        <w:rPr>
          <w:rFonts w:ascii="Tahoma" w:hAnsi="Tahoma" w:cs="Tahoma"/>
          <w:sz w:val="20"/>
          <w:szCs w:val="20"/>
        </w:rPr>
        <w:t>28</w:t>
      </w:r>
      <w:r w:rsidR="00FF3727">
        <w:rPr>
          <w:rFonts w:ascii="Tahoma" w:hAnsi="Tahoma" w:cs="Tahoma"/>
          <w:sz w:val="20"/>
          <w:szCs w:val="20"/>
        </w:rPr>
        <w:t xml:space="preserve">. </w:t>
      </w:r>
      <w:r w:rsidR="008A45F4">
        <w:rPr>
          <w:rFonts w:ascii="Tahoma" w:hAnsi="Tahoma" w:cs="Tahoma"/>
          <w:sz w:val="20"/>
          <w:szCs w:val="20"/>
        </w:rPr>
        <w:t>února</w:t>
      </w:r>
      <w:r w:rsidR="00FF3727">
        <w:rPr>
          <w:rFonts w:ascii="Tahoma" w:hAnsi="Tahoma" w:cs="Tahoma"/>
          <w:sz w:val="20"/>
          <w:szCs w:val="20"/>
        </w:rPr>
        <w:t xml:space="preserve"> 202</w:t>
      </w:r>
      <w:r w:rsidR="008A45F4">
        <w:rPr>
          <w:rFonts w:ascii="Tahoma" w:hAnsi="Tahoma" w:cs="Tahoma"/>
          <w:sz w:val="20"/>
          <w:szCs w:val="20"/>
        </w:rPr>
        <w:t>2</w:t>
      </w:r>
    </w:p>
    <w:p w14:paraId="3105DF8C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495DD6A6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30008183" w14:textId="77777777" w:rsidR="00C96AC9" w:rsidRPr="00A81CDE" w:rsidRDefault="00C96AC9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1E7544F3" w14:textId="3C62B738" w:rsidR="00647224" w:rsidRPr="00A81CDE" w:rsidRDefault="00702A14" w:rsidP="00647224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353819" wp14:editId="55DA8D1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476625" cy="2952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4001" w14:textId="77777777" w:rsidR="00306E17" w:rsidRPr="00A81CDE" w:rsidRDefault="00306E17" w:rsidP="00306E1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POZVÁNKA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53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55pt;margin-top:.35pt;width:273.75pt;height:23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" fillcolor="#92d050">
                <v:textbox>
                  <w:txbxContent>
                    <w:p w14:paraId="5E4F4001" w14:textId="77777777" w:rsidR="00306E17" w:rsidRPr="00A81CDE" w:rsidRDefault="00306E17" w:rsidP="00306E1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POZVÁNKA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2E743" w14:textId="77777777" w:rsidR="004A511E" w:rsidRDefault="004A511E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2CEA5AC" w14:textId="77777777" w:rsidR="00306E17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CB67107" w14:textId="77777777" w:rsidR="00FF3727" w:rsidRDefault="00FF372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E1B0692" w14:textId="77777777" w:rsidR="00306E17" w:rsidRPr="00A81CDE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647224" w:rsidRPr="00A81CDE" w14:paraId="5ECC6D0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D7BE2B" w14:textId="77777777" w:rsidR="00647224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18A75B21" w14:textId="793E90F3" w:rsidR="00306E17" w:rsidRPr="00FF3727" w:rsidRDefault="00FF3727" w:rsidP="00FF3727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F372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Školení „</w:t>
            </w:r>
            <w:r w:rsidR="00FC2A8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VÝZNAM ŘEČI A MLUVENÉHO SLOVA A PODPORA ČTENÁŘSTVÍ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“</w:t>
            </w:r>
          </w:p>
          <w:p w14:paraId="675FBCDB" w14:textId="77777777" w:rsidR="00306E17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Místní akční plán rozvoje vzdělávání II pro ORP Litvínov (MAP II)</w:t>
            </w:r>
          </w:p>
          <w:p w14:paraId="00D55C84" w14:textId="77777777" w:rsidR="00647224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reg. č. CZ.02.3.68/0.0/0.0/17_047/0011095 </w:t>
            </w:r>
            <w:r w:rsidRPr="00A81C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5441" w:rsidRP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DCFC6B" w14:textId="0982A42B" w:rsidR="008A45F4" w:rsidRPr="00306E17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23DA81" w14:textId="47F27C0B" w:rsidR="008A45F4" w:rsidRDefault="008A45F4" w:rsidP="00306E17">
      <w:pPr>
        <w:spacing w:line="360" w:lineRule="auto"/>
      </w:pPr>
    </w:p>
    <w:p w14:paraId="3C8D92F4" w14:textId="1E4B7621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8A45F4" w:rsidRPr="00A81CDE" w14:paraId="222CA6B7" w14:textId="77777777" w:rsidTr="0075444B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7E663C" w14:textId="67541CF6" w:rsidR="008A45F4" w:rsidRPr="00A81CDE" w:rsidRDefault="008A45F4" w:rsidP="000725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Popis 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24D1DD89" w14:textId="5E36D89B" w:rsidR="008A45F4" w:rsidRPr="00306E17" w:rsidRDefault="008A45F4" w:rsidP="00072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Vzdělávací akce je určena pro rodiče žáků z prvního a druhého stupně základních škol </w:t>
            </w:r>
            <w:r w:rsidR="00FC2A8D">
              <w:rPr>
                <w:rFonts w:ascii="Tahoma" w:hAnsi="Tahoma" w:cs="Tahoma"/>
                <w:sz w:val="20"/>
                <w:szCs w:val="20"/>
              </w:rPr>
              <w:t xml:space="preserve">a je </w:t>
            </w:r>
            <w:r>
              <w:rPr>
                <w:rFonts w:ascii="Tahoma" w:hAnsi="Tahoma" w:cs="Tahoma"/>
                <w:sz w:val="20"/>
                <w:szCs w:val="20"/>
              </w:rPr>
              <w:t>zaměřen</w:t>
            </w:r>
            <w:r w:rsidR="00FC2A8D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podporu rozvoje </w:t>
            </w:r>
            <w:r w:rsidR="00FC2A8D">
              <w:rPr>
                <w:rFonts w:ascii="Tahoma" w:hAnsi="Tahoma" w:cs="Tahoma"/>
                <w:sz w:val="20"/>
                <w:szCs w:val="20"/>
              </w:rPr>
              <w:t>řeči a mluveného slova. Lektorka rodičům přednese, jak vzbudit v dětech zájem o čtenářství, který u dnešních dětí často chybí.</w:t>
            </w:r>
          </w:p>
        </w:tc>
      </w:tr>
    </w:tbl>
    <w:p w14:paraId="4FFFA182" w14:textId="1CE3EA0C" w:rsidR="008A45F4" w:rsidRDefault="008A45F4" w:rsidP="000725E4">
      <w:pPr>
        <w:spacing w:line="360" w:lineRule="auto"/>
        <w:jc w:val="both"/>
      </w:pPr>
    </w:p>
    <w:p w14:paraId="6E967E76" w14:textId="77777777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306E17" w:rsidRPr="00A81CDE" w14:paraId="75B3692A" w14:textId="77777777" w:rsidTr="00FD4DAC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D0BE2D" w14:textId="77777777" w:rsidR="00306E17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Termín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5A86CEE5" w14:textId="1D2771F8" w:rsidR="00306E17" w:rsidRDefault="00FC2A8D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8A45F4">
              <w:rPr>
                <w:rFonts w:ascii="Tahoma" w:hAnsi="Tahoma" w:cs="Tahoma"/>
                <w:sz w:val="20"/>
                <w:szCs w:val="20"/>
              </w:rPr>
              <w:t>března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8A45F4">
              <w:rPr>
                <w:rFonts w:ascii="Tahoma" w:hAnsi="Tahoma" w:cs="Tahoma"/>
                <w:sz w:val="20"/>
                <w:szCs w:val="20"/>
              </w:rPr>
              <w:t>2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61CB0B1" w14:textId="0B8C95A7" w:rsidR="00576251" w:rsidRPr="00A81CDE" w:rsidRDefault="00576251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4486901A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D65B8D" w14:textId="77777777" w:rsidR="00306E17" w:rsidRPr="00A81CDE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08334A0" w14:textId="75E40085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0A90591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531534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Čas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03615671" w14:textId="5C604B5B" w:rsidR="00647224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 w:rsidR="00E01294">
              <w:rPr>
                <w:rFonts w:ascii="Tahoma" w:hAnsi="Tahoma" w:cs="Tahoma"/>
                <w:sz w:val="20"/>
                <w:szCs w:val="20"/>
              </w:rPr>
              <w:t>00</w:t>
            </w:r>
            <w:r w:rsidR="00483B8A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D8002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483B8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FEF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  <w:p w14:paraId="483DEBEA" w14:textId="77777777" w:rsidR="001F0CD7" w:rsidRPr="00A81CDE" w:rsidRDefault="00213FEF" w:rsidP="00C96AC9">
            <w:pPr>
              <w:tabs>
                <w:tab w:val="left" w:pos="658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47224" w:rsidRPr="00A81CDE" w14:paraId="6C0ECDF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B56140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6F60B50E" w14:textId="7D4656F6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63110CB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1AFD8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Místo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4EA7AA6A" w14:textId="769CF70F" w:rsidR="00006E47" w:rsidRDefault="008A45F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On-line</w:t>
            </w:r>
            <w:r w:rsidR="00B72996">
              <w:rPr>
                <w:rFonts w:ascii="Tahoma" w:hAnsi="Tahoma" w:cs="Tahoma"/>
                <w:sz w:val="20"/>
                <w:szCs w:val="20"/>
              </w:rPr>
              <w:t xml:space="preserve">, platforma – Google </w:t>
            </w:r>
            <w:proofErr w:type="spellStart"/>
            <w:r w:rsidR="00B72996">
              <w:rPr>
                <w:rFonts w:ascii="Tahoma" w:hAnsi="Tahoma" w:cs="Tahoma"/>
                <w:sz w:val="20"/>
                <w:szCs w:val="20"/>
              </w:rPr>
              <w:t>Meet</w:t>
            </w:r>
            <w:proofErr w:type="spellEnd"/>
            <w:r w:rsidR="00B72996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9" w:history="1">
              <w:r w:rsidR="00006E47" w:rsidRPr="001C4394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https://meet.google.com/ecm-tjqf-yfe</w:t>
              </w:r>
            </w:hyperlink>
          </w:p>
          <w:p w14:paraId="4165378E" w14:textId="1708FB91" w:rsidR="00006E47" w:rsidRPr="00213FEF" w:rsidRDefault="00006E47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78F52725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020AE6E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  <w:tcBorders>
              <w:bottom w:val="single" w:sz="12" w:space="0" w:color="auto"/>
            </w:tcBorders>
          </w:tcPr>
          <w:p w14:paraId="20D07A6B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FF3" w:rsidRPr="00A81CDE" w14:paraId="69359E66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BB332" w14:textId="77777777" w:rsidR="00B84FF3" w:rsidRPr="00A81CDE" w:rsidRDefault="00B84FF3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66FA3" w14:textId="77777777" w:rsidR="00B84FF3" w:rsidRPr="00B84FF3" w:rsidRDefault="00B84FF3" w:rsidP="009E4817">
            <w:pPr>
              <w:widowControl w:val="0"/>
              <w:suppressAutoHyphens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4FF3" w:rsidRPr="00A81CDE" w14:paraId="256859A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9542" w14:textId="3CF1BAB7" w:rsidR="00B84FF3" w:rsidRPr="00B84FF3" w:rsidRDefault="008A45F4" w:rsidP="00F250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0A1D">
              <w:rPr>
                <w:rFonts w:ascii="Tahoma" w:hAnsi="Tahoma" w:cs="Tahoma"/>
                <w:sz w:val="20"/>
                <w:szCs w:val="20"/>
              </w:rPr>
              <w:t>7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25011">
              <w:rPr>
                <w:rFonts w:ascii="Tahoma" w:hAnsi="Tahoma" w:cs="Tahoma"/>
                <w:sz w:val="20"/>
                <w:szCs w:val="20"/>
              </w:rPr>
              <w:t>0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725E4">
              <w:rPr>
                <w:rFonts w:ascii="Tahoma" w:hAnsi="Tahoma" w:cs="Tahoma"/>
                <w:sz w:val="20"/>
                <w:szCs w:val="20"/>
              </w:rPr>
              <w:t>7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 w:rsidR="000725E4">
              <w:rPr>
                <w:rFonts w:ascii="Tahoma" w:hAnsi="Tahoma" w:cs="Tahoma"/>
                <w:sz w:val="20"/>
                <w:szCs w:val="20"/>
              </w:rPr>
              <w:t>4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CD587" w14:textId="1F0CF119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Seminář</w:t>
            </w:r>
          </w:p>
        </w:tc>
      </w:tr>
      <w:tr w:rsidR="00B84FF3" w:rsidRPr="00A81CDE" w14:paraId="1333FC9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188" w14:textId="656A85BE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01294">
              <w:rPr>
                <w:rFonts w:ascii="Tahoma" w:hAnsi="Tahoma" w:cs="Tahoma"/>
                <w:sz w:val="20"/>
                <w:szCs w:val="20"/>
              </w:rPr>
              <w:t>0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FF372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D048A" w14:textId="2BD728E3" w:rsidR="00B84FF3" w:rsidRPr="00A81CDE" w:rsidRDefault="000725E4" w:rsidP="00C96A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Diskuze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 dotazy rodičů</w:t>
            </w:r>
          </w:p>
        </w:tc>
      </w:tr>
    </w:tbl>
    <w:p w14:paraId="2DF31738" w14:textId="77777777" w:rsidR="00A6320E" w:rsidRDefault="00A6320E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61CE8267" w14:textId="77777777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4A6D9910" w14:textId="0A9BC386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Školením Vás proved</w:t>
      </w:r>
      <w:r w:rsidR="00F50A1D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odborn</w:t>
      </w:r>
      <w:r w:rsidR="00F50A1D">
        <w:rPr>
          <w:rFonts w:ascii="Tahoma" w:hAnsi="Tahoma" w:cs="Tahoma"/>
          <w:sz w:val="20"/>
          <w:szCs w:val="20"/>
        </w:rPr>
        <w:t>á</w:t>
      </w:r>
      <w:r w:rsidR="00576251">
        <w:rPr>
          <w:rFonts w:ascii="Tahoma" w:hAnsi="Tahoma" w:cs="Tahoma"/>
          <w:sz w:val="20"/>
          <w:szCs w:val="20"/>
        </w:rPr>
        <w:t xml:space="preserve"> lekto</w:t>
      </w:r>
      <w:r w:rsidR="00F50A1D">
        <w:rPr>
          <w:rFonts w:ascii="Tahoma" w:hAnsi="Tahoma" w:cs="Tahoma"/>
          <w:sz w:val="20"/>
          <w:szCs w:val="20"/>
        </w:rPr>
        <w:t xml:space="preserve">rka </w:t>
      </w:r>
      <w:r w:rsidR="008A45F4">
        <w:rPr>
          <w:rFonts w:ascii="Tahoma" w:hAnsi="Tahoma" w:cs="Tahoma"/>
          <w:sz w:val="20"/>
          <w:szCs w:val="20"/>
        </w:rPr>
        <w:t>PhDr. Venuše Mirovská, která má dlouholetou praxi v oboru dětské psychologie</w:t>
      </w:r>
      <w:r w:rsidR="00F50A1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00186E5" w14:textId="57EF97DE" w:rsidR="00CC31F0" w:rsidRDefault="00CC31F0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80B886" w14:textId="6BA6A124" w:rsidR="00006E47" w:rsidRDefault="00006E47" w:rsidP="00006E47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>Přihlášení na seminář bude umožněno již od 16:</w:t>
      </w:r>
      <w:r>
        <w:rPr>
          <w:rFonts w:ascii="Tahoma" w:hAnsi="Tahoma" w:cs="Tahoma"/>
          <w:b/>
          <w:i/>
          <w:color w:val="FF0000"/>
          <w:sz w:val="20"/>
          <w:szCs w:val="20"/>
        </w:rPr>
        <w:t>45</w:t>
      </w:r>
      <w:r>
        <w:rPr>
          <w:rFonts w:ascii="Tahoma" w:hAnsi="Tahoma" w:cs="Tahoma"/>
          <w:b/>
          <w:i/>
          <w:color w:val="FF0000"/>
          <w:sz w:val="20"/>
          <w:szCs w:val="20"/>
        </w:rPr>
        <w:t xml:space="preserve"> hod. V případě, že odkaz ve Vašem prohlížeči bude nefunkční, zkopírujte jej a vložte do webové adresy. Technická podpora – Lucie Haidová, tel.: +420 725 266 776.</w:t>
      </w:r>
    </w:p>
    <w:p w14:paraId="35A0D5F6" w14:textId="77777777" w:rsidR="00FF3727" w:rsidRDefault="00FF3727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763CFEE1" w14:textId="77777777" w:rsidR="00C96AC9" w:rsidRDefault="00F56B22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 w:rsidRPr="00CC31F0">
        <w:rPr>
          <w:rFonts w:ascii="Tahoma" w:hAnsi="Tahoma" w:cs="Tahoma"/>
          <w:b/>
          <w:i/>
          <w:color w:val="FF0000"/>
          <w:sz w:val="20"/>
          <w:szCs w:val="20"/>
        </w:rPr>
        <w:t xml:space="preserve">Těšíme se na </w:t>
      </w:r>
      <w:r w:rsidR="00C96AC9">
        <w:rPr>
          <w:rFonts w:ascii="Tahoma" w:hAnsi="Tahoma" w:cs="Tahoma"/>
          <w:b/>
          <w:i/>
          <w:color w:val="FF0000"/>
          <w:sz w:val="20"/>
          <w:szCs w:val="20"/>
        </w:rPr>
        <w:t xml:space="preserve">Vás. </w:t>
      </w:r>
    </w:p>
    <w:p w14:paraId="1D0AE6A4" w14:textId="77777777" w:rsidR="00045924" w:rsidRPr="00413FF9" w:rsidRDefault="00413FF9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Cs/>
          <w:i/>
          <w:color w:val="FF0000"/>
          <w:sz w:val="20"/>
          <w:szCs w:val="20"/>
        </w:rPr>
      </w:pPr>
      <w:r w:rsidRPr="00413FF9">
        <w:rPr>
          <w:rFonts w:ascii="Tahoma" w:hAnsi="Tahoma" w:cs="Tahoma"/>
          <w:bCs/>
          <w:i/>
          <w:color w:val="FF0000"/>
          <w:sz w:val="20"/>
          <w:szCs w:val="20"/>
        </w:rPr>
        <w:t xml:space="preserve"> </w:t>
      </w:r>
    </w:p>
    <w:p w14:paraId="463EE071" w14:textId="77777777" w:rsidR="004A511E" w:rsidRPr="00A81CDE" w:rsidRDefault="00C96AC9" w:rsidP="00986506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Administrativní tým projektu</w:t>
      </w:r>
      <w:r w:rsidR="00F56B22">
        <w:rPr>
          <w:rFonts w:ascii="Tahoma" w:hAnsi="Tahoma" w:cs="Tahoma"/>
          <w:b/>
          <w:i/>
          <w:sz w:val="20"/>
          <w:szCs w:val="20"/>
        </w:rPr>
        <w:t xml:space="preserve"> </w:t>
      </w:r>
    </w:p>
    <w:sectPr w:rsidR="004A511E" w:rsidRPr="00A81CDE" w:rsidSect="007B1FB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720" w:right="99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1C6B" w14:textId="77777777" w:rsidR="00B618A1" w:rsidRDefault="00B618A1">
      <w:r>
        <w:separator/>
      </w:r>
    </w:p>
  </w:endnote>
  <w:endnote w:type="continuationSeparator" w:id="0">
    <w:p w14:paraId="72CFD5BB" w14:textId="77777777" w:rsidR="00B618A1" w:rsidRDefault="00B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CBF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MAS Naděje o.p.s.</w:t>
    </w:r>
  </w:p>
  <w:p w14:paraId="45EFB60E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Lišnice čp. 42</w:t>
    </w:r>
    <w:r>
      <w:rPr>
        <w:rFonts w:ascii="Tahoma" w:hAnsi="Tahoma" w:cs="Tahoma"/>
      </w:rPr>
      <w:tab/>
    </w:r>
    <w:hyperlink r:id="rId1" w:history="1">
      <w:r w:rsidRPr="003E5794">
        <w:rPr>
          <w:rStyle w:val="Hypertextovodkaz"/>
          <w:rFonts w:ascii="Tahoma" w:hAnsi="Tahoma" w:cs="Tahoma"/>
        </w:rPr>
        <w:t>www.masnadeje.cz</w:t>
      </w:r>
    </w:hyperlink>
  </w:p>
  <w:p w14:paraId="1828198B" w14:textId="77777777" w:rsidR="00FB4FFE" w:rsidRPr="00FB4FFE" w:rsidRDefault="00C96AC9" w:rsidP="00FB4FFE">
    <w:pPr>
      <w:pStyle w:val="Zpat"/>
      <w:rPr>
        <w:rFonts w:ascii="Tahoma" w:hAnsi="Tahoma" w:cs="Tahoma"/>
        <w:szCs w:val="18"/>
      </w:rPr>
    </w:pPr>
    <w:r>
      <w:rPr>
        <w:rFonts w:ascii="Tahoma" w:hAnsi="Tahoma" w:cs="Tahoma"/>
      </w:rPr>
      <w:t>Most 434 01</w:t>
    </w:r>
    <w:r>
      <w:rPr>
        <w:rFonts w:ascii="Tahoma" w:hAnsi="Tahoma" w:cs="Tahoma"/>
      </w:rPr>
      <w:tab/>
    </w:r>
    <w:hyperlink r:id="rId2" w:history="1">
      <w:r w:rsidRPr="00415AC9">
        <w:rPr>
          <w:rStyle w:val="Hypertextovodkaz"/>
          <w:rFonts w:ascii="Tahoma" w:hAnsi="Tahoma" w:cs="Tahoma"/>
        </w:rPr>
        <w:t>kancelar@masnadeje.cz</w:t>
      </w:r>
    </w:hyperlink>
    <w:r>
      <w:rPr>
        <w:rFonts w:ascii="Tahoma" w:hAnsi="Tahoma" w:cs="Tahoma"/>
      </w:rPr>
      <w:t xml:space="preserve">  </w:t>
    </w:r>
    <w:r w:rsidRPr="002C281E">
      <w:rPr>
        <w:rFonts w:ascii="Tahoma" w:hAnsi="Tahoma" w:cs="Tahoma"/>
      </w:rPr>
      <w:tab/>
      <w:t xml:space="preserve">tel.: </w:t>
    </w:r>
    <w:r>
      <w:rPr>
        <w:rFonts w:ascii="Tahoma" w:hAnsi="Tahoma" w:cs="Tahoma"/>
      </w:rPr>
      <w:t xml:space="preserve">(+420) </w:t>
    </w:r>
    <w:r w:rsidRPr="002C281E">
      <w:rPr>
        <w:rFonts w:ascii="Tahoma" w:hAnsi="Tahoma" w:cs="Tahoma"/>
      </w:rPr>
      <w:t>775 250</w:t>
    </w:r>
    <w:r>
      <w:rPr>
        <w:rFonts w:ascii="Tahoma" w:hAnsi="Tahoma" w:cs="Tahoma"/>
      </w:rPr>
      <w:t> </w:t>
    </w:r>
    <w:r w:rsidRPr="002C281E">
      <w:rPr>
        <w:rFonts w:ascii="Tahoma" w:hAnsi="Tahoma" w:cs="Tahoma"/>
      </w:rPr>
      <w:t>233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7F8E" w14:textId="77777777" w:rsidR="00B618A1" w:rsidRDefault="00B618A1">
      <w:r>
        <w:separator/>
      </w:r>
    </w:p>
  </w:footnote>
  <w:footnote w:type="continuationSeparator" w:id="0">
    <w:p w14:paraId="18596B32" w14:textId="77777777" w:rsidR="00B618A1" w:rsidRDefault="00B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7D6F" w14:textId="77777777" w:rsidR="00C96AC9" w:rsidRDefault="00B618A1">
    <w:pPr>
      <w:pStyle w:val="Zhlav"/>
    </w:pPr>
    <w:r>
      <w:rPr>
        <w:noProof/>
      </w:rPr>
      <w:pict w14:anchorId="5AE7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4" o:spid="_x0000_s1029" type="#_x0000_t75" style="position:absolute;margin-left:0;margin-top:0;width:488.65pt;height:182.05pt;z-index:-251653120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030" w14:textId="76AB3F04" w:rsidR="007B1FB5" w:rsidRDefault="00B618A1">
    <w:pPr>
      <w:pStyle w:val="Zhlav"/>
    </w:pPr>
    <w:r>
      <w:rPr>
        <w:noProof/>
        <w:lang w:eastAsia="cs-CZ"/>
      </w:rPr>
      <w:pict w14:anchorId="06F09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5" o:spid="_x0000_s1030" type="#_x0000_t75" style="position:absolute;margin-left:0;margin-top:0;width:488.65pt;height:182.05pt;z-index:-251652096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  <w:r w:rsidR="00306E17" w:rsidRPr="007604FE">
      <w:rPr>
        <w:noProof/>
        <w:lang w:eastAsia="cs-CZ"/>
      </w:rPr>
      <w:drawing>
        <wp:anchor distT="0" distB="0" distL="114300" distR="114300" simplePos="0" relativeHeight="251659264" behindDoc="1" locked="1" layoutInCell="1" allowOverlap="0" wp14:anchorId="10672B13" wp14:editId="229D70AB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3257550" cy="721995"/>
          <wp:effectExtent l="0" t="0" r="0" b="1905"/>
          <wp:wrapNone/>
          <wp:docPr id="3" name="Obrázek 3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6E9FB5" w14:textId="77777777" w:rsidR="007B1FB5" w:rsidRDefault="007B1FB5">
    <w:pPr>
      <w:pStyle w:val="Zhlav"/>
    </w:pPr>
  </w:p>
  <w:p w14:paraId="72F1940E" w14:textId="77777777" w:rsidR="00213FEF" w:rsidRDefault="00213FEF">
    <w:pPr>
      <w:pStyle w:val="Zhlav"/>
    </w:pPr>
  </w:p>
  <w:p w14:paraId="38C9CADB" w14:textId="77777777" w:rsidR="00213FEF" w:rsidRDefault="00213F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6162" w14:textId="77777777" w:rsidR="00C96AC9" w:rsidRDefault="00B618A1">
    <w:pPr>
      <w:pStyle w:val="Zhlav"/>
    </w:pPr>
    <w:r>
      <w:rPr>
        <w:noProof/>
      </w:rPr>
      <w:pict w14:anchorId="5FCD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3" o:spid="_x0000_s1028" type="#_x0000_t75" style="position:absolute;margin-left:0;margin-top:0;width:488.65pt;height:182.05pt;z-index:-251654144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F6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13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3420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74EA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AEB3757"/>
    <w:multiLevelType w:val="hybridMultilevel"/>
    <w:tmpl w:val="6BF4E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5CD"/>
    <w:multiLevelType w:val="hybridMultilevel"/>
    <w:tmpl w:val="CEC84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73B0"/>
    <w:multiLevelType w:val="hybridMultilevel"/>
    <w:tmpl w:val="D3367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1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7D2B1EAC"/>
    <w:multiLevelType w:val="hybridMultilevel"/>
    <w:tmpl w:val="E82A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5"/>
    <w:rsid w:val="00006E47"/>
    <w:rsid w:val="000074A3"/>
    <w:rsid w:val="00024CB2"/>
    <w:rsid w:val="000259D1"/>
    <w:rsid w:val="000330B2"/>
    <w:rsid w:val="00045924"/>
    <w:rsid w:val="000466EC"/>
    <w:rsid w:val="00051D5E"/>
    <w:rsid w:val="000572FD"/>
    <w:rsid w:val="0006307E"/>
    <w:rsid w:val="000725E4"/>
    <w:rsid w:val="00093FD9"/>
    <w:rsid w:val="00096717"/>
    <w:rsid w:val="000E34B2"/>
    <w:rsid w:val="00115180"/>
    <w:rsid w:val="0012601E"/>
    <w:rsid w:val="00151AED"/>
    <w:rsid w:val="001570A6"/>
    <w:rsid w:val="00166BFB"/>
    <w:rsid w:val="00186B77"/>
    <w:rsid w:val="001877B0"/>
    <w:rsid w:val="001A2DF1"/>
    <w:rsid w:val="001F0CD7"/>
    <w:rsid w:val="001F4A46"/>
    <w:rsid w:val="00213FEF"/>
    <w:rsid w:val="00233625"/>
    <w:rsid w:val="002472CB"/>
    <w:rsid w:val="00255562"/>
    <w:rsid w:val="00274862"/>
    <w:rsid w:val="00284979"/>
    <w:rsid w:val="002C20BA"/>
    <w:rsid w:val="002C281E"/>
    <w:rsid w:val="002C5D93"/>
    <w:rsid w:val="002D2BE7"/>
    <w:rsid w:val="002D6CB3"/>
    <w:rsid w:val="002E0C39"/>
    <w:rsid w:val="002E7417"/>
    <w:rsid w:val="0030688E"/>
    <w:rsid w:val="00306E17"/>
    <w:rsid w:val="003258C1"/>
    <w:rsid w:val="0034190A"/>
    <w:rsid w:val="00347507"/>
    <w:rsid w:val="00365661"/>
    <w:rsid w:val="0037754A"/>
    <w:rsid w:val="00387F8D"/>
    <w:rsid w:val="00394A49"/>
    <w:rsid w:val="00394C66"/>
    <w:rsid w:val="003976C1"/>
    <w:rsid w:val="003A2A21"/>
    <w:rsid w:val="003D0DD6"/>
    <w:rsid w:val="003D60AC"/>
    <w:rsid w:val="003D7542"/>
    <w:rsid w:val="003E1F8C"/>
    <w:rsid w:val="003F2542"/>
    <w:rsid w:val="00413FF9"/>
    <w:rsid w:val="0044027E"/>
    <w:rsid w:val="0044524C"/>
    <w:rsid w:val="00467602"/>
    <w:rsid w:val="004738C0"/>
    <w:rsid w:val="00481C92"/>
    <w:rsid w:val="004833FA"/>
    <w:rsid w:val="00483B8A"/>
    <w:rsid w:val="004915A7"/>
    <w:rsid w:val="004A511E"/>
    <w:rsid w:val="004A53AE"/>
    <w:rsid w:val="004C32B6"/>
    <w:rsid w:val="004D49AC"/>
    <w:rsid w:val="004F2F2E"/>
    <w:rsid w:val="00536FB9"/>
    <w:rsid w:val="00576251"/>
    <w:rsid w:val="00583AB4"/>
    <w:rsid w:val="005852C7"/>
    <w:rsid w:val="005874CB"/>
    <w:rsid w:val="005A3E62"/>
    <w:rsid w:val="005A4D9D"/>
    <w:rsid w:val="005B4CE9"/>
    <w:rsid w:val="005B7AC4"/>
    <w:rsid w:val="005C7D75"/>
    <w:rsid w:val="005D006E"/>
    <w:rsid w:val="005D337D"/>
    <w:rsid w:val="005D7720"/>
    <w:rsid w:val="005E3C78"/>
    <w:rsid w:val="005F3855"/>
    <w:rsid w:val="00602EB5"/>
    <w:rsid w:val="00647224"/>
    <w:rsid w:val="00653E81"/>
    <w:rsid w:val="00654364"/>
    <w:rsid w:val="00670D62"/>
    <w:rsid w:val="00687C14"/>
    <w:rsid w:val="006A0CD1"/>
    <w:rsid w:val="006A2B18"/>
    <w:rsid w:val="006B11C8"/>
    <w:rsid w:val="006B44E4"/>
    <w:rsid w:val="006E0071"/>
    <w:rsid w:val="006E6907"/>
    <w:rsid w:val="006F32DD"/>
    <w:rsid w:val="00700FF7"/>
    <w:rsid w:val="00702A14"/>
    <w:rsid w:val="00732E7A"/>
    <w:rsid w:val="00740CAA"/>
    <w:rsid w:val="0074395A"/>
    <w:rsid w:val="007527A8"/>
    <w:rsid w:val="007905F2"/>
    <w:rsid w:val="007965B5"/>
    <w:rsid w:val="007A25F2"/>
    <w:rsid w:val="007B1FB5"/>
    <w:rsid w:val="00801705"/>
    <w:rsid w:val="0082310A"/>
    <w:rsid w:val="00844CB0"/>
    <w:rsid w:val="00852A59"/>
    <w:rsid w:val="00893B82"/>
    <w:rsid w:val="008A45F4"/>
    <w:rsid w:val="008A730F"/>
    <w:rsid w:val="008B2AA5"/>
    <w:rsid w:val="008B5B14"/>
    <w:rsid w:val="008B7550"/>
    <w:rsid w:val="008D1D1F"/>
    <w:rsid w:val="008E551E"/>
    <w:rsid w:val="008F4D5C"/>
    <w:rsid w:val="008F4EF6"/>
    <w:rsid w:val="00901E59"/>
    <w:rsid w:val="00965560"/>
    <w:rsid w:val="0097600B"/>
    <w:rsid w:val="009834D5"/>
    <w:rsid w:val="00983F55"/>
    <w:rsid w:val="00986506"/>
    <w:rsid w:val="009942F2"/>
    <w:rsid w:val="00996FF8"/>
    <w:rsid w:val="009D3726"/>
    <w:rsid w:val="009E4817"/>
    <w:rsid w:val="00A014D9"/>
    <w:rsid w:val="00A27413"/>
    <w:rsid w:val="00A31148"/>
    <w:rsid w:val="00A32AB8"/>
    <w:rsid w:val="00A4511A"/>
    <w:rsid w:val="00A56557"/>
    <w:rsid w:val="00A6320E"/>
    <w:rsid w:val="00A66ED9"/>
    <w:rsid w:val="00A81CDE"/>
    <w:rsid w:val="00A8338D"/>
    <w:rsid w:val="00A83952"/>
    <w:rsid w:val="00A92E49"/>
    <w:rsid w:val="00AB0BD3"/>
    <w:rsid w:val="00AB2AC1"/>
    <w:rsid w:val="00AD3F2D"/>
    <w:rsid w:val="00B11D2A"/>
    <w:rsid w:val="00B17790"/>
    <w:rsid w:val="00B43B18"/>
    <w:rsid w:val="00B448AD"/>
    <w:rsid w:val="00B45865"/>
    <w:rsid w:val="00B46020"/>
    <w:rsid w:val="00B4727D"/>
    <w:rsid w:val="00B506D8"/>
    <w:rsid w:val="00B618A1"/>
    <w:rsid w:val="00B61D5C"/>
    <w:rsid w:val="00B66FC5"/>
    <w:rsid w:val="00B72996"/>
    <w:rsid w:val="00B73117"/>
    <w:rsid w:val="00B81CB2"/>
    <w:rsid w:val="00B82E0C"/>
    <w:rsid w:val="00B84FF3"/>
    <w:rsid w:val="00B87E85"/>
    <w:rsid w:val="00B928B0"/>
    <w:rsid w:val="00BD6AAD"/>
    <w:rsid w:val="00BE7719"/>
    <w:rsid w:val="00C16425"/>
    <w:rsid w:val="00C17184"/>
    <w:rsid w:val="00C81449"/>
    <w:rsid w:val="00C8745E"/>
    <w:rsid w:val="00C96AC9"/>
    <w:rsid w:val="00CA13D9"/>
    <w:rsid w:val="00CC31F0"/>
    <w:rsid w:val="00CD1A7D"/>
    <w:rsid w:val="00CD2D8A"/>
    <w:rsid w:val="00CD38C2"/>
    <w:rsid w:val="00CD5441"/>
    <w:rsid w:val="00CD7A10"/>
    <w:rsid w:val="00CE55EA"/>
    <w:rsid w:val="00CE68DD"/>
    <w:rsid w:val="00CF382C"/>
    <w:rsid w:val="00CF677A"/>
    <w:rsid w:val="00CF7352"/>
    <w:rsid w:val="00CF7477"/>
    <w:rsid w:val="00D0771D"/>
    <w:rsid w:val="00D24FDC"/>
    <w:rsid w:val="00D52A1E"/>
    <w:rsid w:val="00D5401F"/>
    <w:rsid w:val="00D6109E"/>
    <w:rsid w:val="00D711E3"/>
    <w:rsid w:val="00D80027"/>
    <w:rsid w:val="00D83712"/>
    <w:rsid w:val="00D9461A"/>
    <w:rsid w:val="00D9572F"/>
    <w:rsid w:val="00DA699D"/>
    <w:rsid w:val="00DB170F"/>
    <w:rsid w:val="00DB4442"/>
    <w:rsid w:val="00DB704F"/>
    <w:rsid w:val="00DB70F8"/>
    <w:rsid w:val="00DB78B1"/>
    <w:rsid w:val="00DE111A"/>
    <w:rsid w:val="00DE3869"/>
    <w:rsid w:val="00DF49F6"/>
    <w:rsid w:val="00E01294"/>
    <w:rsid w:val="00E40459"/>
    <w:rsid w:val="00E54328"/>
    <w:rsid w:val="00E61D80"/>
    <w:rsid w:val="00E67A70"/>
    <w:rsid w:val="00E76BEA"/>
    <w:rsid w:val="00EB0401"/>
    <w:rsid w:val="00EE008D"/>
    <w:rsid w:val="00EE4C9F"/>
    <w:rsid w:val="00EF509A"/>
    <w:rsid w:val="00F230AB"/>
    <w:rsid w:val="00F25011"/>
    <w:rsid w:val="00F334E1"/>
    <w:rsid w:val="00F422E1"/>
    <w:rsid w:val="00F4494C"/>
    <w:rsid w:val="00F4683A"/>
    <w:rsid w:val="00F50A1D"/>
    <w:rsid w:val="00F56B22"/>
    <w:rsid w:val="00F56EB6"/>
    <w:rsid w:val="00F6587F"/>
    <w:rsid w:val="00F9498E"/>
    <w:rsid w:val="00FA2BE3"/>
    <w:rsid w:val="00FB495F"/>
    <w:rsid w:val="00FB4FFE"/>
    <w:rsid w:val="00FB6034"/>
    <w:rsid w:val="00FC2A8D"/>
    <w:rsid w:val="00FF1533"/>
    <w:rsid w:val="00FF372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19BD2"/>
  <w15:docId w15:val="{FA23E695-BC71-4A7E-AF0B-FFD9F71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4F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6E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2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et.google.com/ecm-tjqf-yf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masnadeje.cz" TargetMode="External"/><Relationship Id="rId1" Type="http://schemas.openxmlformats.org/officeDocument/2006/relationships/hyperlink" Target="http://www.masnadej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3489D0-723C-49DA-8EFF-2A144A297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12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Lucie Haidová</cp:lastModifiedBy>
  <cp:revision>7</cp:revision>
  <cp:lastPrinted>2021-08-27T07:44:00Z</cp:lastPrinted>
  <dcterms:created xsi:type="dcterms:W3CDTF">2022-02-28T08:48:00Z</dcterms:created>
  <dcterms:modified xsi:type="dcterms:W3CDTF">2022-03-04T09:05:00Z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